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Escape routes/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final exit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Escalators and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Moving walkways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Operate lights for short period to ensure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they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remain illuminated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Plant and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Equipment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Check if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correct location pins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are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in place and pressure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is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PAVA Carry out dBA test of speakers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2B41304" w14:textId="77777777" w:rsidR="006B558A" w:rsidRDefault="006B558A" w:rsidP="009F5CA0">
      <w:pPr>
        <w:spacing w:after="240"/>
        <w:jc w:val="center"/>
        <w:rPr>
          <w:b/>
          <w:iCs/>
        </w:rPr>
      </w:pPr>
    </w:p>
    <w:sectPr w:rsidR="006B558A" w:rsidSect="009F5CA0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F724" w14:textId="77777777" w:rsidR="00501F07" w:rsidRDefault="00501F07">
      <w:r>
        <w:separator/>
      </w:r>
    </w:p>
    <w:p w14:paraId="3413FABE" w14:textId="77777777" w:rsidR="00501F07" w:rsidRDefault="00501F07"/>
  </w:endnote>
  <w:endnote w:type="continuationSeparator" w:id="0">
    <w:p w14:paraId="4361D22F" w14:textId="77777777" w:rsidR="00501F07" w:rsidRDefault="00501F07">
      <w:r>
        <w:continuationSeparator/>
      </w:r>
    </w:p>
    <w:p w14:paraId="1AC9276C" w14:textId="77777777" w:rsidR="00501F07" w:rsidRDefault="00501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410048A" w:rsidR="009210BF" w:rsidRDefault="00501F07" w:rsidP="009F5CA0">
    <w:pPr>
      <w:pStyle w:val="Footer"/>
      <w:tabs>
        <w:tab w:val="clear" w:pos="4320"/>
        <w:tab w:val="clear" w:pos="8640"/>
        <w:tab w:val="center" w:pos="723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7564D">
          <w:rPr>
            <w:sz w:val="16"/>
            <w:szCs w:val="16"/>
            <w:lang w:val="en-AU"/>
          </w:rPr>
          <w:t>EOM-ZO0-TP-000206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F5CA0">
      <w:t xml:space="preserve">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F031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F031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9F5CA0">
    <w:pPr>
      <w:pStyle w:val="Footer"/>
      <w:tabs>
        <w:tab w:val="clear" w:pos="4320"/>
        <w:tab w:val="clear" w:pos="8640"/>
        <w:tab w:val="center" w:pos="723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441F" w14:textId="77777777" w:rsidR="00501F07" w:rsidRDefault="00501F07">
      <w:r>
        <w:separator/>
      </w:r>
    </w:p>
    <w:p w14:paraId="1D1B1E59" w14:textId="77777777" w:rsidR="00501F07" w:rsidRDefault="00501F07"/>
  </w:footnote>
  <w:footnote w:type="continuationSeparator" w:id="0">
    <w:p w14:paraId="151F4A94" w14:textId="77777777" w:rsidR="00501F07" w:rsidRDefault="00501F07">
      <w:r>
        <w:continuationSeparator/>
      </w:r>
    </w:p>
    <w:p w14:paraId="6C7CC2F0" w14:textId="77777777" w:rsidR="00501F07" w:rsidRDefault="00501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9F5CA0">
      <w:trPr>
        <w:trHeight w:val="571"/>
      </w:trPr>
      <w:tc>
        <w:tcPr>
          <w:tcW w:w="2070" w:type="dxa"/>
        </w:tcPr>
        <w:p w14:paraId="01975BF5" w14:textId="0F096022" w:rsidR="009210BF" w:rsidRDefault="00BE216A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B9AA07" wp14:editId="6EBCB8CA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2D200CCE" w:rsidR="009210BF" w:rsidRPr="006A25F8" w:rsidRDefault="009F5CA0" w:rsidP="006212BF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F5CA0">
            <w:rPr>
              <w:kern w:val="32"/>
              <w:sz w:val="24"/>
              <w:szCs w:val="24"/>
              <w:lang w:val="en-GB"/>
            </w:rPr>
            <w:t xml:space="preserve">Life Safety System Equipment Checklist </w:t>
          </w:r>
          <w:r w:rsidR="004F0316" w:rsidRPr="004F0316">
            <w:rPr>
              <w:kern w:val="32"/>
              <w:sz w:val="24"/>
              <w:szCs w:val="24"/>
              <w:lang w:val="en-GB"/>
            </w:rPr>
            <w:t>School &amp; Universities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28E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2B9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998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316"/>
    <w:rsid w:val="004F0C3F"/>
    <w:rsid w:val="004F0C63"/>
    <w:rsid w:val="004F3981"/>
    <w:rsid w:val="004F612E"/>
    <w:rsid w:val="004F6D3B"/>
    <w:rsid w:val="00501C1A"/>
    <w:rsid w:val="00501F07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64D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216A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94058004-B1C0-46AF-B060-F2E3E74812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1828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EOM-ZO0-TP-000206 Rev 001</dc:subject>
  <dc:creator>Rivamonte, Leonnito (RMP)</dc:creator>
  <cp:keywords>ᅟ</cp:keywords>
  <cp:lastModifiedBy>Jancil Saldhana</cp:lastModifiedBy>
  <cp:revision>96</cp:revision>
  <cp:lastPrinted>2017-10-17T10:11:00Z</cp:lastPrinted>
  <dcterms:created xsi:type="dcterms:W3CDTF">2019-12-16T06:44:00Z</dcterms:created>
  <dcterms:modified xsi:type="dcterms:W3CDTF">2021-08-21T05:57:00Z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